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B9" w:rsidRDefault="00171DDA" w:rsidP="0025517E">
      <w:pPr>
        <w:ind w:right="-1"/>
        <w:jc w:val="center"/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674D852" wp14:editId="6B9B79C2">
            <wp:simplePos x="0" y="0"/>
            <wp:positionH relativeFrom="column">
              <wp:posOffset>0</wp:posOffset>
            </wp:positionH>
            <wp:positionV relativeFrom="paragraph">
              <wp:posOffset>-446879</wp:posOffset>
            </wp:positionV>
            <wp:extent cx="6107430" cy="2169795"/>
            <wp:effectExtent l="0" t="0" r="762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AB3" w:rsidRDefault="00045AB3" w:rsidP="0025517E">
      <w:pPr>
        <w:ind w:right="-1"/>
        <w:jc w:val="center"/>
        <w:rPr>
          <w:lang w:val="en-US"/>
        </w:rPr>
      </w:pPr>
    </w:p>
    <w:p w:rsidR="00045AB3" w:rsidRDefault="00045AB3" w:rsidP="0025517E">
      <w:pPr>
        <w:ind w:right="-1"/>
        <w:jc w:val="center"/>
        <w:rPr>
          <w:lang w:val="en-US"/>
        </w:rPr>
      </w:pPr>
    </w:p>
    <w:p w:rsidR="00045AB3" w:rsidRDefault="00045AB3" w:rsidP="0025517E">
      <w:pPr>
        <w:ind w:right="-1"/>
        <w:jc w:val="center"/>
        <w:rPr>
          <w:lang w:val="en-US"/>
        </w:rPr>
      </w:pPr>
    </w:p>
    <w:p w:rsidR="00045AB3" w:rsidRDefault="00045AB3" w:rsidP="0025517E">
      <w:pPr>
        <w:ind w:right="-1"/>
        <w:jc w:val="center"/>
        <w:rPr>
          <w:lang w:val="en-US"/>
        </w:rPr>
      </w:pPr>
    </w:p>
    <w:p w:rsidR="00045AB3" w:rsidRPr="000343B9" w:rsidRDefault="00045AB3" w:rsidP="0025517E">
      <w:pPr>
        <w:ind w:right="-1"/>
        <w:jc w:val="center"/>
        <w:rPr>
          <w:lang w:val="en-US"/>
        </w:rPr>
      </w:pPr>
    </w:p>
    <w:p w:rsidR="005B7BD7" w:rsidRPr="005B7BD7" w:rsidRDefault="005B7BD7" w:rsidP="005B7B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b/>
          <w:sz w:val="24"/>
          <w:szCs w:val="24"/>
          <w:lang w:eastAsia="ar-SA"/>
        </w:rPr>
        <w:t>P.D.F.</w:t>
      </w:r>
      <w:r w:rsidR="0039398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B7BD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- PROFILO DINAMICO FUNZIONALE </w:t>
      </w:r>
    </w:p>
    <w:p w:rsidR="005B7BD7" w:rsidRPr="005B7BD7" w:rsidRDefault="005B7BD7" w:rsidP="005B7BD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E6FD2" w:rsidRDefault="003E6FD2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DATI ANAGRAFICI DELL’ ALUNNO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          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092D69" w:rsidRPr="00092D69" w:rsidRDefault="00092D69" w:rsidP="00092D69">
      <w:pPr>
        <w:tabs>
          <w:tab w:val="left" w:pos="6804"/>
        </w:tabs>
        <w:spacing w:after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092D69">
        <w:rPr>
          <w:rFonts w:ascii="Times New Roman" w:eastAsia="Times New Roman" w:hAnsi="Times New Roman"/>
          <w:sz w:val="24"/>
          <w:szCs w:val="24"/>
          <w:lang w:eastAsia="it-IT"/>
        </w:rPr>
        <w:t xml:space="preserve">Codice SIDI alunno /a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</w:t>
      </w:r>
      <w:r w:rsidRPr="00092D69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>Scuola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______________________ </w:t>
      </w: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Plesso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 </w:t>
      </w: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>Classe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Luogo di nascita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_________________________________ </w:t>
      </w: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data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</w:t>
      </w: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B7BD7" w:rsidRPr="005B7BD7" w:rsidRDefault="005B7BD7" w:rsidP="005B7BD7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>Diagnosi : depositata presso la segreteria dell’I.C. di Mediglia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>nsegnante di sostegno: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>N° ore insegnante di sostegno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Educatore 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___________________________________________________________________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N° ore di educatore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U.O.N.P.I.A di riferimento: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______________________________________________________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Eventuali terapie in atto 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3E6FD2" w:rsidP="005B7BD7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D</w:t>
      </w:r>
      <w:r w:rsidR="0039398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ESCRIZIONE DELLE </w:t>
      </w:r>
      <w:r w:rsidR="005B7BD7" w:rsidRPr="005B7BD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ABILITÀ E DEI COMPORTAMENTI</w:t>
      </w:r>
    </w:p>
    <w:p w:rsidR="005B7BD7" w:rsidRPr="005B7BD7" w:rsidRDefault="005B7BD7" w:rsidP="005B7BD7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2"/>
      </w:tblGrid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AREA AFFETTIVO-RELAZIONALE</w:t>
            </w: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Rapporto con se stesso</w:t>
            </w:r>
          </w:p>
        </w:tc>
      </w:tr>
      <w:tr w:rsidR="005B7BD7" w:rsidRPr="005B7BD7" w:rsidTr="005B7BD7">
        <w:trPr>
          <w:trHeight w:val="1001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Rapporto con i pari</w:t>
            </w:r>
          </w:p>
        </w:tc>
      </w:tr>
      <w:tr w:rsidR="005B7BD7" w:rsidRPr="005B7BD7" w:rsidTr="005B7BD7">
        <w:trPr>
          <w:trHeight w:val="112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Rapporto con gli adulti di riferimento</w:t>
            </w:r>
          </w:p>
        </w:tc>
      </w:tr>
      <w:tr w:rsidR="005B7BD7" w:rsidRPr="005B7BD7" w:rsidTr="005B7BD7">
        <w:trPr>
          <w:trHeight w:val="1147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AREA DELLE AUTONOMIE</w:t>
            </w: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Autonomie di base </w:t>
            </w:r>
          </w:p>
        </w:tc>
      </w:tr>
      <w:tr w:rsidR="005B7BD7" w:rsidRPr="005B7BD7" w:rsidTr="005B7BD7">
        <w:trPr>
          <w:trHeight w:val="1115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Autonomie sociali</w:t>
            </w:r>
          </w:p>
        </w:tc>
      </w:tr>
      <w:tr w:rsidR="005B7BD7" w:rsidRPr="005B7BD7" w:rsidTr="005B7BD7">
        <w:trPr>
          <w:trHeight w:val="159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AREA MOTORIO - PRASSICA</w:t>
            </w: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Motricità fine</w:t>
            </w:r>
          </w:p>
        </w:tc>
      </w:tr>
      <w:tr w:rsidR="005B7BD7" w:rsidRPr="005B7BD7" w:rsidTr="005B7BD7">
        <w:trPr>
          <w:trHeight w:val="842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Motricità globale</w:t>
            </w:r>
          </w:p>
        </w:tc>
      </w:tr>
      <w:tr w:rsidR="005B7BD7" w:rsidRPr="005B7BD7" w:rsidTr="005B7BD7">
        <w:trPr>
          <w:trHeight w:val="1124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Schema corporeo</w:t>
            </w:r>
          </w:p>
        </w:tc>
      </w:tr>
      <w:tr w:rsidR="005B7BD7" w:rsidRPr="005B7BD7" w:rsidTr="005B7BD7">
        <w:trPr>
          <w:trHeight w:val="155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AREA NEUROPSICOLOGICA</w:t>
            </w: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Capacità attentive</w:t>
            </w:r>
          </w:p>
        </w:tc>
      </w:tr>
      <w:tr w:rsidR="005B7BD7" w:rsidRPr="005B7BD7" w:rsidTr="005B7BD7">
        <w:trPr>
          <w:trHeight w:val="1570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Capacità mnesiche</w:t>
            </w:r>
          </w:p>
        </w:tc>
      </w:tr>
      <w:tr w:rsidR="005B7BD7" w:rsidRPr="005B7BD7" w:rsidTr="005B7BD7">
        <w:trPr>
          <w:trHeight w:val="1979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AREA LINGUISTICA</w:t>
            </w: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Comunicazione orale </w:t>
            </w:r>
          </w:p>
        </w:tc>
      </w:tr>
      <w:tr w:rsidR="005B7BD7" w:rsidRPr="005B7BD7" w:rsidTr="005B7BD7">
        <w:trPr>
          <w:trHeight w:val="1407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Comunicazione scritta</w:t>
            </w:r>
          </w:p>
        </w:tc>
      </w:tr>
      <w:tr w:rsidR="005B7BD7" w:rsidRPr="005B7BD7" w:rsidTr="005B7BD7">
        <w:trPr>
          <w:trHeight w:val="1545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AREA LOGICO-MATEMETICA</w:t>
            </w: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Abilità logiche </w:t>
            </w:r>
          </w:p>
        </w:tc>
      </w:tr>
      <w:tr w:rsidR="005B7BD7" w:rsidRPr="005B7BD7" w:rsidTr="005B7BD7">
        <w:trPr>
          <w:trHeight w:val="2063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Abilità tecniche (calcolo)</w:t>
            </w:r>
          </w:p>
        </w:tc>
      </w:tr>
      <w:tr w:rsidR="005B7BD7" w:rsidRPr="005B7BD7" w:rsidTr="005B7BD7">
        <w:trPr>
          <w:trHeight w:val="1553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7BD7" w:rsidRPr="005B7BD7" w:rsidTr="005B7BD7"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7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Altro</w:t>
            </w:r>
          </w:p>
        </w:tc>
      </w:tr>
      <w:tr w:rsidR="005B7BD7" w:rsidRPr="005B7BD7" w:rsidTr="005B7BD7">
        <w:trPr>
          <w:trHeight w:val="1537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7BD7" w:rsidRPr="005B7BD7" w:rsidRDefault="005B7BD7" w:rsidP="005B7B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>Mediglia,…………………                             Docenti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…………………............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…………………………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1623" w:rsidRDefault="00071623" w:rsidP="005B7B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Dirigente</w:t>
      </w:r>
    </w:p>
    <w:p w:rsidR="00071623" w:rsidRDefault="00071623" w:rsidP="005B7B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71623" w:rsidRDefault="00071623" w:rsidP="005B7B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………………………….</w:t>
      </w:r>
      <w:r w:rsidR="005B7BD7"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</w:t>
      </w:r>
    </w:p>
    <w:p w:rsidR="00071623" w:rsidRDefault="00071623" w:rsidP="005B7B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Educatore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………………………...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Specialista di riferimento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</w:p>
    <w:p w:rsidR="005B7BD7" w:rsidRPr="005B7BD7" w:rsidRDefault="005B7BD7" w:rsidP="005B7BD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BD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…………………………</w:t>
      </w:r>
    </w:p>
    <w:p w:rsidR="00FA1501" w:rsidRPr="005B7BD7" w:rsidRDefault="00E3394D" w:rsidP="003939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7BD7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088D9275" wp14:editId="3A3849E0">
            <wp:simplePos x="0" y="0"/>
            <wp:positionH relativeFrom="column">
              <wp:posOffset>9062720</wp:posOffset>
            </wp:positionH>
            <wp:positionV relativeFrom="paragraph">
              <wp:posOffset>5065395</wp:posOffset>
            </wp:positionV>
            <wp:extent cx="1217612" cy="727076"/>
            <wp:effectExtent l="95250" t="285750" r="116205" b="282575"/>
            <wp:wrapNone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69597">
                      <a:off x="0" y="0"/>
                      <a:ext cx="1217612" cy="72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Pr="005B7BD7"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C76F922" wp14:editId="1B405044">
            <wp:simplePos x="0" y="0"/>
            <wp:positionH relativeFrom="column">
              <wp:posOffset>10205085</wp:posOffset>
            </wp:positionH>
            <wp:positionV relativeFrom="paragraph">
              <wp:posOffset>2652395</wp:posOffset>
            </wp:positionV>
            <wp:extent cx="876300" cy="762000"/>
            <wp:effectExtent l="133350" t="152400" r="133350" b="152400"/>
            <wp:wrapNone/>
            <wp:docPr id="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8099"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FA1501" w:rsidRPr="005B7BD7" w:rsidRDefault="00FA1501" w:rsidP="002E6ED7">
      <w:pPr>
        <w:pStyle w:val="Paragrafoelenco"/>
        <w:tabs>
          <w:tab w:val="left" w:pos="2835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A1501" w:rsidRPr="005B7BD7" w:rsidRDefault="00FA1501" w:rsidP="002E6ED7">
      <w:pPr>
        <w:pStyle w:val="Paragrafoelenco"/>
        <w:tabs>
          <w:tab w:val="left" w:pos="2835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A1501" w:rsidRPr="005B7BD7" w:rsidRDefault="00FA1501" w:rsidP="002E6ED7">
      <w:pPr>
        <w:pStyle w:val="Paragrafoelenco"/>
        <w:tabs>
          <w:tab w:val="left" w:pos="2835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A1501" w:rsidRPr="005B7BD7" w:rsidRDefault="00FA1501" w:rsidP="002E6ED7">
      <w:pPr>
        <w:pStyle w:val="Paragrafoelenco"/>
        <w:tabs>
          <w:tab w:val="left" w:pos="2835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A1501" w:rsidRPr="005B7BD7" w:rsidRDefault="00FA1501" w:rsidP="002E6ED7">
      <w:pPr>
        <w:pStyle w:val="Paragrafoelenco"/>
        <w:tabs>
          <w:tab w:val="left" w:pos="2835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A1501" w:rsidRDefault="00FA1501" w:rsidP="000343B9">
      <w:pPr>
        <w:pStyle w:val="Paragrafoelenco"/>
        <w:tabs>
          <w:tab w:val="left" w:pos="2835"/>
        </w:tabs>
        <w:ind w:left="0"/>
        <w:jc w:val="right"/>
      </w:pPr>
    </w:p>
    <w:sectPr w:rsidR="00FA1501" w:rsidSect="008B14FF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60" w:rsidRDefault="000B2960" w:rsidP="00E83604">
      <w:pPr>
        <w:spacing w:after="0" w:line="240" w:lineRule="auto"/>
      </w:pPr>
      <w:r>
        <w:separator/>
      </w:r>
    </w:p>
  </w:endnote>
  <w:endnote w:type="continuationSeparator" w:id="0">
    <w:p w:rsidR="000B2960" w:rsidRDefault="000B2960" w:rsidP="00E8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16047"/>
      <w:docPartObj>
        <w:docPartGallery w:val="Page Numbers (Bottom of Page)"/>
        <w:docPartUnique/>
      </w:docPartObj>
    </w:sdtPr>
    <w:sdtEndPr/>
    <w:sdtContent>
      <w:p w:rsidR="00DF04A2" w:rsidRDefault="00DF04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82">
          <w:rPr>
            <w:noProof/>
          </w:rPr>
          <w:t>1</w:t>
        </w:r>
        <w:r>
          <w:fldChar w:fldCharType="end"/>
        </w:r>
      </w:p>
    </w:sdtContent>
  </w:sdt>
  <w:p w:rsidR="00DF04A2" w:rsidRDefault="00DF0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60" w:rsidRDefault="000B2960" w:rsidP="00E83604">
      <w:pPr>
        <w:spacing w:after="0" w:line="240" w:lineRule="auto"/>
      </w:pPr>
      <w:r>
        <w:separator/>
      </w:r>
    </w:p>
  </w:footnote>
  <w:footnote w:type="continuationSeparator" w:id="0">
    <w:p w:rsidR="000B2960" w:rsidRDefault="000B2960" w:rsidP="00E8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4550E"/>
    <w:multiLevelType w:val="hybridMultilevel"/>
    <w:tmpl w:val="9EB888B6"/>
    <w:lvl w:ilvl="0" w:tplc="944A8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5"/>
    <w:rsid w:val="000343B9"/>
    <w:rsid w:val="00045AB3"/>
    <w:rsid w:val="00062ABF"/>
    <w:rsid w:val="00071623"/>
    <w:rsid w:val="00074D85"/>
    <w:rsid w:val="00092D69"/>
    <w:rsid w:val="000A598A"/>
    <w:rsid w:val="000B2960"/>
    <w:rsid w:val="000F4B12"/>
    <w:rsid w:val="00105AA2"/>
    <w:rsid w:val="001075D9"/>
    <w:rsid w:val="00142EE8"/>
    <w:rsid w:val="00171DDA"/>
    <w:rsid w:val="00181C7B"/>
    <w:rsid w:val="001C218B"/>
    <w:rsid w:val="00230DAA"/>
    <w:rsid w:val="0025517E"/>
    <w:rsid w:val="002B4DC7"/>
    <w:rsid w:val="002E6ED7"/>
    <w:rsid w:val="002F4725"/>
    <w:rsid w:val="003329C7"/>
    <w:rsid w:val="00335457"/>
    <w:rsid w:val="003505EE"/>
    <w:rsid w:val="00393982"/>
    <w:rsid w:val="003B0C43"/>
    <w:rsid w:val="003C354F"/>
    <w:rsid w:val="003D7F71"/>
    <w:rsid w:val="003E6FD2"/>
    <w:rsid w:val="00411FB2"/>
    <w:rsid w:val="00413526"/>
    <w:rsid w:val="004330E9"/>
    <w:rsid w:val="004B1B6F"/>
    <w:rsid w:val="004D4976"/>
    <w:rsid w:val="00516417"/>
    <w:rsid w:val="005607B5"/>
    <w:rsid w:val="005B7BD7"/>
    <w:rsid w:val="005D2898"/>
    <w:rsid w:val="00600192"/>
    <w:rsid w:val="00611721"/>
    <w:rsid w:val="006224DC"/>
    <w:rsid w:val="00685B8F"/>
    <w:rsid w:val="006A5BF5"/>
    <w:rsid w:val="006F387F"/>
    <w:rsid w:val="0073246D"/>
    <w:rsid w:val="0079600C"/>
    <w:rsid w:val="007D6199"/>
    <w:rsid w:val="00801241"/>
    <w:rsid w:val="00801F9B"/>
    <w:rsid w:val="00815BD9"/>
    <w:rsid w:val="008B14FF"/>
    <w:rsid w:val="008C6E1D"/>
    <w:rsid w:val="008F4971"/>
    <w:rsid w:val="00905D7B"/>
    <w:rsid w:val="009553E5"/>
    <w:rsid w:val="00A11B66"/>
    <w:rsid w:val="00A20B3F"/>
    <w:rsid w:val="00A250F7"/>
    <w:rsid w:val="00A32EEA"/>
    <w:rsid w:val="00A54E4F"/>
    <w:rsid w:val="00A7378B"/>
    <w:rsid w:val="00AA6319"/>
    <w:rsid w:val="00C17825"/>
    <w:rsid w:val="00C62177"/>
    <w:rsid w:val="00C93CB9"/>
    <w:rsid w:val="00C969D6"/>
    <w:rsid w:val="00CE0FC5"/>
    <w:rsid w:val="00D20F89"/>
    <w:rsid w:val="00D27030"/>
    <w:rsid w:val="00DB4BCE"/>
    <w:rsid w:val="00DD5D47"/>
    <w:rsid w:val="00DF04A2"/>
    <w:rsid w:val="00DF45BF"/>
    <w:rsid w:val="00E3394D"/>
    <w:rsid w:val="00E40A08"/>
    <w:rsid w:val="00E47AE0"/>
    <w:rsid w:val="00E83604"/>
    <w:rsid w:val="00E87362"/>
    <w:rsid w:val="00E8750D"/>
    <w:rsid w:val="00EE091E"/>
    <w:rsid w:val="00F41596"/>
    <w:rsid w:val="00F64C34"/>
    <w:rsid w:val="00FA1501"/>
    <w:rsid w:val="00FC739C"/>
    <w:rsid w:val="00FE7414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F0B2C-B326-49B9-A1CB-C3F357D0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45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0FC5"/>
    <w:pPr>
      <w:ind w:left="720"/>
      <w:contextualSpacing/>
    </w:pPr>
  </w:style>
  <w:style w:type="character" w:styleId="Collegamentoipertestuale">
    <w:name w:val="Hyperlink"/>
    <w:rsid w:val="000343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60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3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604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607B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PDF-2019.docx</Template>
  <TotalTime>1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2184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mailto:segr.bustighera@pec.it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mailto:miic8av002@istruzione.it</vt:lpwstr>
      </vt:variant>
      <vt:variant>
        <vt:lpwstr/>
      </vt:variant>
      <vt:variant>
        <vt:i4>3735593</vt:i4>
      </vt:variant>
      <vt:variant>
        <vt:i4>0</vt:i4>
      </vt:variant>
      <vt:variant>
        <vt:i4>0</vt:i4>
      </vt:variant>
      <vt:variant>
        <vt:i4>5</vt:i4>
      </vt:variant>
      <vt:variant>
        <vt:lpwstr>http://www.scuoledimediglia.gov.it/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Account Microsoft</cp:lastModifiedBy>
  <cp:revision>2</cp:revision>
  <cp:lastPrinted>2018-04-03T08:39:00Z</cp:lastPrinted>
  <dcterms:created xsi:type="dcterms:W3CDTF">2024-09-06T10:29:00Z</dcterms:created>
  <dcterms:modified xsi:type="dcterms:W3CDTF">2024-09-06T10:29:00Z</dcterms:modified>
</cp:coreProperties>
</file>