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F8A" w:rsidRDefault="00890F8A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-714214</wp:posOffset>
            </wp:positionV>
            <wp:extent cx="6107430" cy="2169795"/>
            <wp:effectExtent l="0" t="0" r="7620" b="190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0F8A" w:rsidRDefault="00890F8A"/>
    <w:p w:rsidR="00890F8A" w:rsidRDefault="00890F8A"/>
    <w:p w:rsidR="00890F8A" w:rsidRDefault="00890F8A"/>
    <w:p w:rsidR="00890F8A" w:rsidRDefault="00890F8A"/>
    <w:p w:rsidR="00890F8A" w:rsidRDefault="00890F8A"/>
    <w:p w:rsidR="00C47ACB" w:rsidRDefault="00C47ACB"/>
    <w:p w:rsidR="00890F8A" w:rsidRDefault="00890F8A"/>
    <w:p w:rsidR="00890F8A" w:rsidRDefault="00890F8A"/>
    <w:p w:rsidR="00890F8A" w:rsidRDefault="00890F8A"/>
    <w:p w:rsidR="00890F8A" w:rsidRDefault="00890F8A"/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ALUNNO ______________________________________      CLASSE _____________   DATA _________________</w:t>
      </w: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PRESENTI: </w:t>
      </w: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Genitori: _____________________________________________ Firme: _____________________________________</w:t>
      </w: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Coordinatore di classe: __________________________________ Firma: _____________________________________</w:t>
      </w: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D.S. o suo delegato: ____________________________________ Firme: _____________________________________</w:t>
      </w: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ADDEBITI CONTESTATI (elencare le note o i fatti contestati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it-IT"/>
        </w:rPr>
        <w:t>):_</w:t>
      </w:r>
      <w:proofErr w:type="gramEnd"/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</w:t>
      </w: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INFORMAZIONI: </w:t>
      </w: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DATA DEL CONSIGLIO DI CLASSE: _____________________________________________________________</w:t>
      </w: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RAPPRESENTANTI DEI GENITORI PRESENTI: ___________________________________________________</w:t>
      </w: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</w:t>
      </w: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PROVVEDIMENTI ADOTTATI: ____________________________________________________________________</w:t>
      </w:r>
    </w:p>
    <w:p w:rsidR="00AC0F45" w:rsidRDefault="00AC0F45" w:rsidP="00AC0F45">
      <w:pPr>
        <w:tabs>
          <w:tab w:val="left" w:pos="1665"/>
        </w:tabs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AC0F45" w:rsidRDefault="00AC0F45" w:rsidP="00AC0F45">
      <w:pPr>
        <w:tabs>
          <w:tab w:val="left" w:pos="1665"/>
        </w:tabs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La comunicazione del provvedimento protocollata, di cui una copia controfirmata dalla famiglia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it-IT"/>
        </w:rPr>
        <w:t>sarà  archiviata</w:t>
      </w:r>
      <w:proofErr w:type="gramEnd"/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nel fascicolo personale, è stata consegnata ai genitori in data __________________________ .</w:t>
      </w:r>
    </w:p>
    <w:p w:rsidR="00AC0F45" w:rsidRDefault="00AC0F45" w:rsidP="00AC0F45">
      <w:pPr>
        <w:spacing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AC0F45" w:rsidRDefault="00AC0F45" w:rsidP="00AC0F45">
      <w:pPr>
        <w:spacing w:line="360" w:lineRule="auto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IL COORDINATORE DI CLASSE</w:t>
      </w:r>
    </w:p>
    <w:p w:rsidR="00AC0F45" w:rsidRDefault="00AC0F45" w:rsidP="00AC0F45">
      <w:pPr>
        <w:spacing w:line="360" w:lineRule="auto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AC0F45" w:rsidRDefault="00AC0F45" w:rsidP="00AC0F45">
      <w:pPr>
        <w:spacing w:line="360" w:lineRule="auto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</w:t>
      </w:r>
    </w:p>
    <w:p w:rsidR="00AC0F45" w:rsidRDefault="00AC0F45" w:rsidP="00AC0F45">
      <w:pPr>
        <w:ind w:right="-1"/>
        <w:jc w:val="both"/>
        <w:rPr>
          <w:rFonts w:ascii="Calibri" w:eastAsia="Calibri" w:hAnsi="Calibri"/>
          <w:lang w:val="en-US"/>
        </w:rPr>
      </w:pPr>
    </w:p>
    <w:p w:rsidR="00890F8A" w:rsidRDefault="00890F8A">
      <w:bookmarkStart w:id="0" w:name="_GoBack"/>
      <w:bookmarkEnd w:id="0"/>
    </w:p>
    <w:sectPr w:rsidR="00890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45"/>
    <w:rsid w:val="00890F8A"/>
    <w:rsid w:val="00AC0F45"/>
    <w:rsid w:val="00C4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5DDB5-0AB4-44F9-98A6-23EEAD79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EDIGLIA-LAURA\00%20carta%20intestata\CARTA%20INTESTATA%20202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2025</Template>
  <TotalTime>2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Corradini</dc:creator>
  <cp:keywords/>
  <dc:description/>
  <cp:lastModifiedBy>Laura Corradini</cp:lastModifiedBy>
  <cp:revision>1</cp:revision>
  <dcterms:created xsi:type="dcterms:W3CDTF">2025-02-20T08:55:00Z</dcterms:created>
  <dcterms:modified xsi:type="dcterms:W3CDTF">2025-02-20T08:57:00Z</dcterms:modified>
</cp:coreProperties>
</file>