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B9" w:rsidRDefault="009050D1" w:rsidP="0025517E">
      <w:pPr>
        <w:ind w:right="-1"/>
        <w:jc w:val="center"/>
        <w:rPr>
          <w:lang w:val="en-US"/>
        </w:rPr>
      </w:pPr>
      <w:bookmarkStart w:id="0" w:name="_GoBack"/>
      <w:r w:rsidRPr="009050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8FA1771" wp14:editId="6D620A30">
            <wp:simplePos x="0" y="0"/>
            <wp:positionH relativeFrom="page">
              <wp:posOffset>1066165</wp:posOffset>
            </wp:positionH>
            <wp:positionV relativeFrom="page">
              <wp:posOffset>405019</wp:posOffset>
            </wp:positionV>
            <wp:extent cx="5747385" cy="1857375"/>
            <wp:effectExtent l="0" t="0" r="571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050D1" w:rsidRDefault="009050D1" w:rsidP="0025517E">
      <w:pPr>
        <w:ind w:right="-1"/>
        <w:jc w:val="center"/>
        <w:rPr>
          <w:lang w:val="en-US"/>
        </w:rPr>
      </w:pPr>
    </w:p>
    <w:p w:rsidR="009050D1" w:rsidRDefault="009050D1" w:rsidP="0025517E">
      <w:pPr>
        <w:ind w:right="-1"/>
        <w:jc w:val="center"/>
        <w:rPr>
          <w:lang w:val="en-US"/>
        </w:rPr>
      </w:pPr>
    </w:p>
    <w:p w:rsidR="009050D1" w:rsidRDefault="009050D1" w:rsidP="0025517E">
      <w:pPr>
        <w:ind w:right="-1"/>
        <w:jc w:val="center"/>
        <w:rPr>
          <w:lang w:val="en-US"/>
        </w:rPr>
      </w:pPr>
    </w:p>
    <w:p w:rsidR="009050D1" w:rsidRDefault="009050D1" w:rsidP="0025517E">
      <w:pPr>
        <w:ind w:right="-1"/>
        <w:jc w:val="center"/>
        <w:rPr>
          <w:lang w:val="en-US"/>
        </w:rPr>
      </w:pPr>
    </w:p>
    <w:p w:rsidR="009050D1" w:rsidRDefault="009050D1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ALUNNO ______________________________________      CLASSE _____________   DATA 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 xml:space="preserve">PRESENTI: 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Genitori: _____________________________________________ Firme: 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Coordinatore di classe: __________________________________ Firma: 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D.S. o suo delegato: ____________________________________ Firme: 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ADDEBITI CONTESTATI (elencare le note o i fatti contestati):____________________________________________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 xml:space="preserve">INFORMAZIONI: 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DATA DEL CONSIGLIO DI CLASSE: 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RAPPRESENTANTI DEI GENITORI PRESENTI: 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PROVVEDIMENTI ADOTTATI: ____________________________________________________________________</w:t>
      </w:r>
    </w:p>
    <w:p w:rsidR="00C75850" w:rsidRPr="00C75850" w:rsidRDefault="00C75850" w:rsidP="00C75850">
      <w:pPr>
        <w:tabs>
          <w:tab w:val="left" w:pos="1665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tabs>
          <w:tab w:val="left" w:pos="1665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La comunicazione del provvedimento protocollata, di cui una copia controfirmata dalla famiglia sarà  archiviata nel fascicolo personale, è stata consegnata ai genitori in data __________________________ .</w:t>
      </w:r>
    </w:p>
    <w:p w:rsidR="00C75850" w:rsidRPr="00C75850" w:rsidRDefault="00C75850" w:rsidP="00C7585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 COO</w:t>
      </w: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RDINATORE DI CLASSE</w:t>
      </w:r>
    </w:p>
    <w:p w:rsidR="00C75850" w:rsidRPr="00C75850" w:rsidRDefault="00C75850" w:rsidP="00C75850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C75850" w:rsidRPr="00C75850" w:rsidRDefault="00C75850" w:rsidP="00C75850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C7585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</w:p>
    <w:p w:rsidR="00C75850" w:rsidRPr="000343B9" w:rsidRDefault="00C75850" w:rsidP="00C75850">
      <w:pPr>
        <w:ind w:right="-1"/>
        <w:jc w:val="both"/>
        <w:rPr>
          <w:lang w:val="en-US"/>
        </w:rPr>
      </w:pPr>
    </w:p>
    <w:sectPr w:rsidR="00C75850" w:rsidRPr="000343B9" w:rsidSect="008B14FF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37" w:rsidRDefault="00BC7737" w:rsidP="00E83604">
      <w:pPr>
        <w:spacing w:after="0" w:line="240" w:lineRule="auto"/>
      </w:pPr>
      <w:r>
        <w:separator/>
      </w:r>
    </w:p>
  </w:endnote>
  <w:endnote w:type="continuationSeparator" w:id="0">
    <w:p w:rsidR="00BC7737" w:rsidRDefault="00BC7737" w:rsidP="00E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16047"/>
      <w:docPartObj>
        <w:docPartGallery w:val="Page Numbers (Bottom of Page)"/>
        <w:docPartUnique/>
      </w:docPartObj>
    </w:sdtPr>
    <w:sdtEndPr/>
    <w:sdtContent>
      <w:p w:rsidR="00DF04A2" w:rsidRDefault="00DF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D1">
          <w:rPr>
            <w:noProof/>
          </w:rPr>
          <w:t>1</w:t>
        </w:r>
        <w:r>
          <w:fldChar w:fldCharType="end"/>
        </w:r>
      </w:p>
    </w:sdtContent>
  </w:sdt>
  <w:p w:rsidR="00DF04A2" w:rsidRDefault="00DF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37" w:rsidRDefault="00BC7737" w:rsidP="00E83604">
      <w:pPr>
        <w:spacing w:after="0" w:line="240" w:lineRule="auto"/>
      </w:pPr>
      <w:r>
        <w:separator/>
      </w:r>
    </w:p>
  </w:footnote>
  <w:footnote w:type="continuationSeparator" w:id="0">
    <w:p w:rsidR="00BC7737" w:rsidRDefault="00BC7737" w:rsidP="00E8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</w:abstractNum>
  <w:abstractNum w:abstractNumId="1">
    <w:nsid w:val="2FF4550E"/>
    <w:multiLevelType w:val="hybridMultilevel"/>
    <w:tmpl w:val="9EB888B6"/>
    <w:lvl w:ilvl="0" w:tplc="944A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5"/>
    <w:rsid w:val="000343B9"/>
    <w:rsid w:val="00062ABF"/>
    <w:rsid w:val="00074D85"/>
    <w:rsid w:val="000A598A"/>
    <w:rsid w:val="000F4B12"/>
    <w:rsid w:val="00105AA2"/>
    <w:rsid w:val="00181C7B"/>
    <w:rsid w:val="00230DAA"/>
    <w:rsid w:val="00241F4E"/>
    <w:rsid w:val="0025517E"/>
    <w:rsid w:val="002B4DC7"/>
    <w:rsid w:val="002E6ED7"/>
    <w:rsid w:val="002F4725"/>
    <w:rsid w:val="00335457"/>
    <w:rsid w:val="003505EE"/>
    <w:rsid w:val="003B0C43"/>
    <w:rsid w:val="003C354F"/>
    <w:rsid w:val="003D7F71"/>
    <w:rsid w:val="00411FB2"/>
    <w:rsid w:val="00413526"/>
    <w:rsid w:val="004330E9"/>
    <w:rsid w:val="004776E4"/>
    <w:rsid w:val="004B1B6F"/>
    <w:rsid w:val="004D4976"/>
    <w:rsid w:val="00516417"/>
    <w:rsid w:val="005607B5"/>
    <w:rsid w:val="005B7BD7"/>
    <w:rsid w:val="005D2898"/>
    <w:rsid w:val="00600192"/>
    <w:rsid w:val="00611721"/>
    <w:rsid w:val="006224DC"/>
    <w:rsid w:val="006A5BF5"/>
    <w:rsid w:val="006F387F"/>
    <w:rsid w:val="0073246D"/>
    <w:rsid w:val="0079600C"/>
    <w:rsid w:val="007D6199"/>
    <w:rsid w:val="00801241"/>
    <w:rsid w:val="00801F9B"/>
    <w:rsid w:val="00815BD9"/>
    <w:rsid w:val="008736AE"/>
    <w:rsid w:val="008B14FF"/>
    <w:rsid w:val="008C6E1D"/>
    <w:rsid w:val="008F4971"/>
    <w:rsid w:val="009050D1"/>
    <w:rsid w:val="00905D7B"/>
    <w:rsid w:val="009553E5"/>
    <w:rsid w:val="00A11B66"/>
    <w:rsid w:val="00A250F7"/>
    <w:rsid w:val="00A32EEA"/>
    <w:rsid w:val="00A54E4F"/>
    <w:rsid w:val="00A7378B"/>
    <w:rsid w:val="00AA6319"/>
    <w:rsid w:val="00BC7737"/>
    <w:rsid w:val="00C17825"/>
    <w:rsid w:val="00C62177"/>
    <w:rsid w:val="00C75850"/>
    <w:rsid w:val="00C93CB9"/>
    <w:rsid w:val="00C969D6"/>
    <w:rsid w:val="00CE0FC5"/>
    <w:rsid w:val="00D20F89"/>
    <w:rsid w:val="00D27030"/>
    <w:rsid w:val="00DB4BCE"/>
    <w:rsid w:val="00DD5D47"/>
    <w:rsid w:val="00DF04A2"/>
    <w:rsid w:val="00DF45BF"/>
    <w:rsid w:val="00E3394D"/>
    <w:rsid w:val="00E40A08"/>
    <w:rsid w:val="00E83604"/>
    <w:rsid w:val="00E87362"/>
    <w:rsid w:val="00E8750D"/>
    <w:rsid w:val="00EE091E"/>
    <w:rsid w:val="00F41596"/>
    <w:rsid w:val="00F455BA"/>
    <w:rsid w:val="00F64C34"/>
    <w:rsid w:val="00FA1501"/>
    <w:rsid w:val="00FC739C"/>
    <w:rsid w:val="00FE7414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4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FC5"/>
    <w:pPr>
      <w:ind w:left="720"/>
      <w:contextualSpacing/>
    </w:pPr>
  </w:style>
  <w:style w:type="character" w:styleId="Collegamentoipertestuale">
    <w:name w:val="Hyperlink"/>
    <w:rsid w:val="000343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6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60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607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241F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4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FC5"/>
    <w:pPr>
      <w:ind w:left="720"/>
      <w:contextualSpacing/>
    </w:pPr>
  </w:style>
  <w:style w:type="character" w:styleId="Collegamentoipertestuale">
    <w:name w:val="Hyperlink"/>
    <w:rsid w:val="000343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6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60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607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241F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Provvedimenti-disciplinari-alunno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3144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mailto:segr.bustighera@pec.it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mailto:miic8av002@istruzione.it</vt:lpwstr>
      </vt:variant>
      <vt:variant>
        <vt:lpwstr/>
      </vt:variant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http://www.scuoledimediglia.gov.it/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Giovanna Scotto Di Cesare</cp:lastModifiedBy>
  <cp:revision>2</cp:revision>
  <cp:lastPrinted>2018-04-03T08:39:00Z</cp:lastPrinted>
  <dcterms:created xsi:type="dcterms:W3CDTF">2019-08-08T16:40:00Z</dcterms:created>
  <dcterms:modified xsi:type="dcterms:W3CDTF">2019-08-08T16:40:00Z</dcterms:modified>
</cp:coreProperties>
</file>