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D1" w:rsidRDefault="00BC35D0" w:rsidP="00BC35D0">
      <w:pPr>
        <w:rPr>
          <w:rFonts w:eastAsiaTheme="minorEastAsia" w:cstheme="minorHAnsi"/>
          <w:sz w:val="18"/>
          <w:szCs w:val="18"/>
          <w:lang w:eastAsia="it-IT"/>
        </w:rPr>
      </w:pPr>
      <w:r>
        <w:rPr>
          <w:noProof/>
          <w:lang w:eastAsia="it-IT"/>
        </w:rPr>
        <w:t xml:space="preserve"> </w:t>
      </w:r>
      <w:r w:rsidR="007E5DD1">
        <w:rPr>
          <w:rFonts w:eastAsiaTheme="minorEastAsia" w:cstheme="minorHAnsi"/>
          <w:b/>
          <w:u w:val="single"/>
          <w:lang w:eastAsia="ar-SA"/>
        </w:rPr>
        <w:t>ALLEGATO A</w:t>
      </w:r>
      <w:r w:rsidR="007E5DD1">
        <w:rPr>
          <w:rFonts w:eastAsiaTheme="minorEastAsia" w:cstheme="minorHAnsi"/>
          <w:u w:val="single"/>
          <w:lang w:eastAsia="ar-SA"/>
        </w:rPr>
        <w:t xml:space="preserve"> istanza di partecipazione FIGURE PROFESSIONALI PNRR STEM ALUNNI</w:t>
      </w:r>
    </w:p>
    <w:p w:rsidR="007E5DD1" w:rsidRDefault="007E5DD1" w:rsidP="007E5DD1">
      <w:pPr>
        <w:autoSpaceDE w:val="0"/>
        <w:spacing w:line="276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      </w:t>
      </w:r>
    </w:p>
    <w:p w:rsidR="007E5DD1" w:rsidRDefault="007E5DD1" w:rsidP="007E5DD1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>
        <w:rPr>
          <w:rFonts w:eastAsiaTheme="minorEastAsia" w:cstheme="minorHAnsi"/>
        </w:rPr>
        <w:t>Al Dirigente Scolastico</w:t>
      </w:r>
    </w:p>
    <w:p w:rsidR="007E5DD1" w:rsidRDefault="007E5DD1" w:rsidP="007E5DD1">
      <w:pPr>
        <w:autoSpaceDE w:val="0"/>
        <w:spacing w:line="48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Il/la sottoscritto/a_____________________________________________________________</w:t>
      </w:r>
    </w:p>
    <w:p w:rsidR="007E5DD1" w:rsidRDefault="007E5DD1" w:rsidP="007E5DD1">
      <w:pPr>
        <w:autoSpaceDE w:val="0"/>
        <w:spacing w:line="48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nato/a </w:t>
      </w:r>
      <w:proofErr w:type="spellStart"/>
      <w:r>
        <w:rPr>
          <w:rFonts w:eastAsiaTheme="minorEastAsia" w:cstheme="minorHAnsi"/>
        </w:rPr>
        <w:t>a</w:t>
      </w:r>
      <w:proofErr w:type="spellEnd"/>
      <w:r>
        <w:rPr>
          <w:rFonts w:eastAsiaTheme="minorEastAsia" w:cstheme="minorHAnsi"/>
        </w:rPr>
        <w:t xml:space="preserve"> _______________________________________________ il ____________________</w:t>
      </w:r>
    </w:p>
    <w:p w:rsidR="007E5DD1" w:rsidRDefault="007E5DD1" w:rsidP="007E5DD1">
      <w:pPr>
        <w:autoSpaceDE w:val="0"/>
        <w:spacing w:line="48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codice fiscale |__|__|__|__|__|__|__|__|__|__|__|__|__|__|__|__|</w:t>
      </w:r>
    </w:p>
    <w:p w:rsidR="007E5DD1" w:rsidRDefault="007E5DD1" w:rsidP="007E5DD1">
      <w:pPr>
        <w:autoSpaceDE w:val="0"/>
        <w:spacing w:line="48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residente a ___________________________via_____________________________________</w:t>
      </w:r>
    </w:p>
    <w:p w:rsidR="007E5DD1" w:rsidRDefault="007E5DD1" w:rsidP="007E5DD1">
      <w:pPr>
        <w:autoSpaceDE w:val="0"/>
        <w:spacing w:line="48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recapito tel. _____________________________ recapito </w:t>
      </w:r>
      <w:proofErr w:type="spellStart"/>
      <w:r>
        <w:rPr>
          <w:rFonts w:eastAsiaTheme="minorEastAsia" w:cstheme="minorHAnsi"/>
        </w:rPr>
        <w:t>cell</w:t>
      </w:r>
      <w:proofErr w:type="spellEnd"/>
      <w:r>
        <w:rPr>
          <w:rFonts w:eastAsiaTheme="minorEastAsia" w:cstheme="minorHAnsi"/>
        </w:rPr>
        <w:t>. _____________________</w:t>
      </w:r>
    </w:p>
    <w:p w:rsidR="007E5DD1" w:rsidRDefault="007E5DD1" w:rsidP="007E5DD1">
      <w:pPr>
        <w:autoSpaceDE w:val="0"/>
        <w:spacing w:line="48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indirizzo E-Mail _______________________________indirizzo PEC______________________________</w:t>
      </w:r>
    </w:p>
    <w:p w:rsidR="007E5DD1" w:rsidRDefault="007E5DD1" w:rsidP="007E5DD1">
      <w:pPr>
        <w:autoSpaceDE w:val="0"/>
        <w:spacing w:line="480" w:lineRule="auto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</w:rPr>
        <w:t>in servizio presso ______________________________ con la qualifica di __________________</w:t>
      </w:r>
    </w:p>
    <w:p w:rsidR="007E5DD1" w:rsidRDefault="007E5DD1" w:rsidP="007E5DD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7E5DD1" w:rsidRDefault="007E5DD1" w:rsidP="005D5384">
      <w:pPr>
        <w:autoSpaceDE w:val="0"/>
        <w:spacing w:line="480" w:lineRule="auto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  <w:r>
        <w:rPr>
          <w:rFonts w:ascii="Arial" w:eastAsiaTheme="minorEastAsia" w:hAnsi="Arial" w:cs="Arial"/>
          <w:sz w:val="18"/>
          <w:szCs w:val="18"/>
        </w:rPr>
        <w:t>Di partecipare alla selezione per l’attribuzione dell’incarico di:</w:t>
      </w:r>
    </w:p>
    <w:tbl>
      <w:tblPr>
        <w:tblStyle w:val="TableNormal1"/>
        <w:tblW w:w="10350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2"/>
        <w:gridCol w:w="2126"/>
        <w:gridCol w:w="1843"/>
        <w:gridCol w:w="1559"/>
      </w:tblGrid>
      <w:tr w:rsidR="007E5DD1" w:rsidTr="005D5384">
        <w:trPr>
          <w:trHeight w:val="533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  <w:hideMark/>
          </w:tcPr>
          <w:p w:rsidR="007E5DD1" w:rsidRDefault="007E5DD1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b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  <w:hideMark/>
          </w:tcPr>
          <w:p w:rsidR="007E5DD1" w:rsidRDefault="007E5DD1">
            <w:pPr>
              <w:pStyle w:val="TableParagraph"/>
              <w:ind w:right="300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2"/>
              </w:rPr>
              <w:t xml:space="preserve"> figure </w:t>
            </w:r>
            <w:proofErr w:type="spellStart"/>
            <w:r>
              <w:rPr>
                <w:b/>
                <w:spacing w:val="-2"/>
              </w:rPr>
              <w:t>richieste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nei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ruoli</w:t>
            </w:r>
            <w:proofErr w:type="spellEnd"/>
            <w:r>
              <w:rPr>
                <w:b/>
                <w:spacing w:val="-2"/>
              </w:rPr>
              <w:t xml:space="preserve"> di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  <w:hideMark/>
          </w:tcPr>
          <w:p w:rsidR="007E5DD1" w:rsidRDefault="007E5DD1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hideMark/>
          </w:tcPr>
          <w:p w:rsidR="00A663FE" w:rsidRDefault="00A663FE">
            <w:pPr>
              <w:pStyle w:val="TableParagraph"/>
              <w:ind w:right="328"/>
              <w:jc w:val="center"/>
              <w:rPr>
                <w:b/>
              </w:rPr>
            </w:pPr>
          </w:p>
          <w:p w:rsidR="007E5DD1" w:rsidRDefault="007E5DD1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5D5384" w:rsidTr="005D5384">
        <w:trPr>
          <w:trHeight w:val="567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384" w:rsidRPr="00C77043" w:rsidRDefault="005D5384" w:rsidP="005D538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C77043">
              <w:rPr>
                <w:rFonts w:cstheme="minorHAnsi"/>
                <w:b/>
                <w:color w:val="000000"/>
              </w:rPr>
              <w:t xml:space="preserve">LEGO® Education - SPIKE™ Essential </w:t>
            </w:r>
          </w:p>
          <w:p w:rsidR="005D5384" w:rsidRPr="00844365" w:rsidRDefault="005D5384" w:rsidP="005D5384">
            <w:pPr>
              <w:rPr>
                <w:rFonts w:cstheme="minorHAnsi"/>
                <w:color w:val="000000"/>
              </w:rPr>
            </w:pPr>
            <w:r w:rsidRPr="00844365">
              <w:rPr>
                <w:rFonts w:cstheme="minorHAnsi"/>
                <w:color w:val="000000"/>
              </w:rPr>
              <w:t xml:space="preserve">DESTINATARI: </w:t>
            </w:r>
            <w:proofErr w:type="spellStart"/>
            <w:r>
              <w:rPr>
                <w:rFonts w:cstheme="minorHAnsi"/>
                <w:color w:val="000000"/>
              </w:rPr>
              <w:t>classi</w:t>
            </w:r>
            <w:proofErr w:type="spellEnd"/>
            <w:r>
              <w:rPr>
                <w:rFonts w:cstheme="minorHAnsi"/>
                <w:color w:val="000000"/>
              </w:rPr>
              <w:t xml:space="preserve"> V</w:t>
            </w:r>
            <w:r w:rsidRPr="0084436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44365">
              <w:rPr>
                <w:rFonts w:cstheme="minorHAnsi"/>
                <w:color w:val="000000"/>
              </w:rPr>
              <w:t>della</w:t>
            </w:r>
            <w:proofErr w:type="spellEnd"/>
            <w:r w:rsidRPr="0084436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44365">
              <w:rPr>
                <w:rFonts w:cstheme="minorHAnsi"/>
                <w:color w:val="000000"/>
              </w:rPr>
              <w:t>scuola</w:t>
            </w:r>
            <w:proofErr w:type="spellEnd"/>
            <w:r w:rsidRPr="0084436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44365">
              <w:rPr>
                <w:rFonts w:cstheme="minorHAnsi"/>
                <w:color w:val="000000"/>
              </w:rPr>
              <w:t>primaria</w:t>
            </w:r>
            <w:proofErr w:type="spellEnd"/>
          </w:p>
          <w:p w:rsidR="005D5384" w:rsidRPr="00844365" w:rsidRDefault="005D5384" w:rsidP="005D5384">
            <w:pPr>
              <w:rPr>
                <w:rFonts w:cstheme="minorHAnsi"/>
                <w:color w:val="000000"/>
              </w:rPr>
            </w:pPr>
            <w:r w:rsidRPr="00844365">
              <w:rPr>
                <w:rFonts w:cstheme="minorHAnsi"/>
                <w:color w:val="000000"/>
              </w:rPr>
              <w:t xml:space="preserve">DURATA: 12 ore - </w:t>
            </w:r>
            <w:proofErr w:type="spellStart"/>
            <w:r w:rsidRPr="00844365">
              <w:rPr>
                <w:rFonts w:cstheme="minorHAnsi"/>
                <w:color w:val="000000"/>
              </w:rPr>
              <w:t>suddivise</w:t>
            </w:r>
            <w:proofErr w:type="spellEnd"/>
            <w:r w:rsidRPr="00844365">
              <w:rPr>
                <w:rFonts w:cstheme="minorHAnsi"/>
                <w:color w:val="000000"/>
              </w:rPr>
              <w:t xml:space="preserve"> in 6 </w:t>
            </w:r>
            <w:proofErr w:type="spellStart"/>
            <w:r w:rsidRPr="00844365">
              <w:rPr>
                <w:rFonts w:cstheme="minorHAnsi"/>
                <w:color w:val="000000"/>
              </w:rPr>
              <w:t>sessioni</w:t>
            </w:r>
            <w:proofErr w:type="spellEnd"/>
            <w:r w:rsidRPr="00844365">
              <w:rPr>
                <w:rFonts w:cstheme="minorHAnsi"/>
                <w:color w:val="000000"/>
              </w:rPr>
              <w:t xml:space="preserve"> da 2 ore </w:t>
            </w:r>
          </w:p>
          <w:p w:rsidR="005D5384" w:rsidRDefault="005D5384" w:rsidP="005D5384">
            <w:pPr>
              <w:pStyle w:val="TableParagraph"/>
              <w:spacing w:before="25"/>
              <w:ind w:right="579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MODALITÀ: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corso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in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presenza</w:t>
            </w:r>
            <w:proofErr w:type="spellEnd"/>
          </w:p>
          <w:p w:rsidR="005D5384" w:rsidRDefault="005D5384" w:rsidP="005D5384">
            <w:pPr>
              <w:pStyle w:val="TableParagraph"/>
              <w:spacing w:before="25"/>
              <w:ind w:right="579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5D5384" w:rsidRDefault="005D5384" w:rsidP="005D5384">
            <w:pPr>
              <w:pStyle w:val="TableParagraph"/>
              <w:spacing w:before="25"/>
              <w:ind w:right="579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84" w:rsidRDefault="005D5384" w:rsidP="005D5384">
            <w:pPr>
              <w:pStyle w:val="TableParagraph"/>
              <w:spacing w:before="160"/>
              <w:ind w:left="311" w:right="298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84" w:rsidRDefault="005D5384" w:rsidP="005D5384">
            <w:pPr>
              <w:pStyle w:val="TableParagraph"/>
              <w:spacing w:before="160"/>
              <w:ind w:left="338" w:right="328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84" w:rsidRDefault="005D5384" w:rsidP="005D5384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5D5384" w:rsidTr="005D5384">
        <w:trPr>
          <w:trHeight w:val="567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384" w:rsidRPr="00C77043" w:rsidRDefault="005D5384" w:rsidP="005D5384">
            <w:pPr>
              <w:ind w:left="119"/>
              <w:rPr>
                <w:rFonts w:cstheme="minorHAnsi"/>
                <w:b/>
                <w:color w:val="000000"/>
              </w:rPr>
            </w:pPr>
            <w:r w:rsidRPr="00C77043">
              <w:rPr>
                <w:rFonts w:cstheme="minorHAnsi"/>
                <w:b/>
                <w:color w:val="000000"/>
              </w:rPr>
              <w:t>Photon Ecology</w:t>
            </w:r>
          </w:p>
          <w:p w:rsidR="005D5384" w:rsidRPr="00C77043" w:rsidRDefault="005D5384" w:rsidP="005D5384">
            <w:pPr>
              <w:ind w:left="119"/>
              <w:rPr>
                <w:rFonts w:cstheme="minorHAnsi"/>
                <w:color w:val="000000"/>
              </w:rPr>
            </w:pPr>
            <w:r w:rsidRPr="00C77043">
              <w:rPr>
                <w:rFonts w:cstheme="minorHAnsi"/>
                <w:color w:val="000000"/>
              </w:rPr>
              <w:t xml:space="preserve">DESTINATARI: </w:t>
            </w:r>
            <w:proofErr w:type="spellStart"/>
            <w:r w:rsidRPr="00C77043">
              <w:rPr>
                <w:rFonts w:cstheme="minorHAnsi"/>
                <w:color w:val="000000"/>
              </w:rPr>
              <w:t>studenti</w:t>
            </w:r>
            <w:proofErr w:type="spellEnd"/>
            <w:r w:rsidRPr="00C7704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77043">
              <w:rPr>
                <w:rFonts w:cstheme="minorHAnsi"/>
                <w:color w:val="000000"/>
              </w:rPr>
              <w:t>della</w:t>
            </w:r>
            <w:proofErr w:type="spellEnd"/>
            <w:r w:rsidRPr="00C7704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77043">
              <w:rPr>
                <w:rFonts w:cstheme="minorHAnsi"/>
                <w:color w:val="000000"/>
              </w:rPr>
              <w:t>scuola</w:t>
            </w:r>
            <w:proofErr w:type="spellEnd"/>
            <w:r w:rsidRPr="00C7704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77043">
              <w:rPr>
                <w:rFonts w:cstheme="minorHAnsi"/>
                <w:color w:val="000000"/>
              </w:rPr>
              <w:t>primaria</w:t>
            </w:r>
            <w:proofErr w:type="spellEnd"/>
          </w:p>
          <w:p w:rsidR="005D5384" w:rsidRPr="00C77043" w:rsidRDefault="005D5384" w:rsidP="005D5384">
            <w:pPr>
              <w:ind w:left="119"/>
              <w:rPr>
                <w:rFonts w:cstheme="minorHAnsi"/>
                <w:color w:val="000000"/>
              </w:rPr>
            </w:pPr>
            <w:r w:rsidRPr="00C77043">
              <w:rPr>
                <w:rFonts w:cstheme="minorHAnsi"/>
                <w:color w:val="000000"/>
              </w:rPr>
              <w:t xml:space="preserve">DURATA: 12 ore - </w:t>
            </w:r>
            <w:proofErr w:type="spellStart"/>
            <w:r w:rsidRPr="00C77043">
              <w:rPr>
                <w:rFonts w:cstheme="minorHAnsi"/>
                <w:color w:val="000000"/>
              </w:rPr>
              <w:t>suddivise</w:t>
            </w:r>
            <w:proofErr w:type="spellEnd"/>
            <w:r w:rsidRPr="00C77043">
              <w:rPr>
                <w:rFonts w:cstheme="minorHAnsi"/>
                <w:color w:val="000000"/>
              </w:rPr>
              <w:t xml:space="preserve"> in 6 </w:t>
            </w:r>
            <w:proofErr w:type="spellStart"/>
            <w:r w:rsidRPr="00C77043">
              <w:rPr>
                <w:rFonts w:cstheme="minorHAnsi"/>
                <w:color w:val="000000"/>
              </w:rPr>
              <w:t>sessioni</w:t>
            </w:r>
            <w:proofErr w:type="spellEnd"/>
            <w:r w:rsidRPr="00C77043">
              <w:rPr>
                <w:rFonts w:cstheme="minorHAnsi"/>
                <w:color w:val="000000"/>
              </w:rPr>
              <w:t xml:space="preserve"> da 2 ore </w:t>
            </w:r>
          </w:p>
          <w:p w:rsidR="005D5384" w:rsidRPr="00C77043" w:rsidRDefault="005D5384" w:rsidP="005D5384">
            <w:pPr>
              <w:ind w:left="119"/>
              <w:rPr>
                <w:rFonts w:cstheme="minorHAnsi"/>
                <w:color w:val="000000"/>
              </w:rPr>
            </w:pPr>
            <w:r w:rsidRPr="00C77043">
              <w:rPr>
                <w:rFonts w:cstheme="minorHAnsi"/>
                <w:color w:val="000000"/>
              </w:rPr>
              <w:t xml:space="preserve">MODALITÀ: </w:t>
            </w:r>
            <w:proofErr w:type="spellStart"/>
            <w:r w:rsidRPr="00C77043">
              <w:rPr>
                <w:rFonts w:cstheme="minorHAnsi"/>
                <w:color w:val="000000"/>
              </w:rPr>
              <w:t>corso</w:t>
            </w:r>
            <w:proofErr w:type="spellEnd"/>
            <w:r w:rsidRPr="00C77043">
              <w:rPr>
                <w:rFonts w:cstheme="minorHAnsi"/>
                <w:color w:val="000000"/>
              </w:rPr>
              <w:t xml:space="preserve"> in </w:t>
            </w:r>
            <w:proofErr w:type="spellStart"/>
            <w:r w:rsidRPr="00C77043">
              <w:rPr>
                <w:rFonts w:cstheme="minorHAnsi"/>
                <w:color w:val="000000"/>
              </w:rPr>
              <w:t>presenza</w:t>
            </w:r>
            <w:proofErr w:type="spellEnd"/>
            <w:r w:rsidRPr="00C77043">
              <w:rPr>
                <w:rFonts w:cstheme="minorHAnsi"/>
                <w:color w:val="000000"/>
              </w:rPr>
              <w:t xml:space="preserve">. </w:t>
            </w:r>
          </w:p>
          <w:p w:rsidR="005D5384" w:rsidRDefault="005D5384" w:rsidP="005D5384">
            <w:pPr>
              <w:pStyle w:val="TableParagraph"/>
              <w:spacing w:before="25"/>
              <w:ind w:right="579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84" w:rsidRDefault="005D5384" w:rsidP="005D5384">
            <w:pPr>
              <w:pStyle w:val="TableParagraph"/>
              <w:spacing w:before="174"/>
              <w:ind w:left="9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84" w:rsidRDefault="005D5384" w:rsidP="005D5384">
            <w:pPr>
              <w:pStyle w:val="TableParagraph"/>
              <w:spacing w:before="174"/>
              <w:ind w:left="339" w:right="328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84" w:rsidRDefault="005D5384" w:rsidP="005D5384">
            <w:pPr>
              <w:pStyle w:val="TableParagraph"/>
              <w:spacing w:before="174"/>
              <w:ind w:left="339" w:right="328"/>
              <w:jc w:val="center"/>
            </w:pPr>
          </w:p>
        </w:tc>
      </w:tr>
    </w:tbl>
    <w:p w:rsidR="005D5384" w:rsidRDefault="005D5384" w:rsidP="007E5DD1">
      <w:pPr>
        <w:autoSpaceDE w:val="0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</w:p>
    <w:p w:rsidR="007E5DD1" w:rsidRDefault="007E5DD1" w:rsidP="007E5DD1">
      <w:pPr>
        <w:autoSpaceDE w:val="0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  <w:r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>N.B.: barrare la casella relativa al ruolo che si richiede. In caso di candidatura per più ruoli, indicare la preferenza con la numerazione da 1(preferenza più alta</w:t>
      </w:r>
      <w:r w:rsidR="005D5384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>)</w:t>
      </w:r>
      <w:r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 xml:space="preserve">, a </w:t>
      </w:r>
      <w:r w:rsidR="005D5384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>2</w:t>
      </w:r>
      <w:r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 xml:space="preserve"> (preferenza più bassa)</w:t>
      </w:r>
    </w:p>
    <w:p w:rsidR="007E5DD1" w:rsidRDefault="007E5DD1" w:rsidP="007E5DD1">
      <w:pPr>
        <w:autoSpaceDE w:val="0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</w:p>
    <w:p w:rsidR="007E5DD1" w:rsidRDefault="007E5DD1" w:rsidP="007E5DD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. N</w:t>
      </w:r>
      <w:r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>
        <w:rPr>
          <w:rFonts w:ascii="Arial" w:eastAsiaTheme="minorEastAsia" w:hAnsi="Arial" w:cs="Arial"/>
          <w:b/>
          <w:sz w:val="18"/>
          <w:szCs w:val="18"/>
        </w:rPr>
        <w:t>dichiara</w:t>
      </w:r>
      <w:r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7E5DD1" w:rsidRDefault="007E5DD1" w:rsidP="007E5DD1">
      <w:pPr>
        <w:numPr>
          <w:ilvl w:val="0"/>
          <w:numId w:val="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  <w:r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7E5DD1" w:rsidRDefault="007E5DD1" w:rsidP="007E5DD1">
      <w:pPr>
        <w:numPr>
          <w:ilvl w:val="0"/>
          <w:numId w:val="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7E5DD1" w:rsidRDefault="007E5DD1" w:rsidP="007E5DD1">
      <w:pPr>
        <w:numPr>
          <w:ilvl w:val="0"/>
          <w:numId w:val="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18"/>
          <w:szCs w:val="18"/>
        </w:rPr>
        <w:lastRenderedPageBreak/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__________________________________________________________________</w:t>
      </w:r>
    </w:p>
    <w:p w:rsidR="007E5DD1" w:rsidRDefault="007E5DD1" w:rsidP="007E5DD1">
      <w:pPr>
        <w:numPr>
          <w:ilvl w:val="0"/>
          <w:numId w:val="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>
        <w:rPr>
          <w:rFonts w:ascii="Arial" w:eastAsiaTheme="minorEastAsia" w:hAnsi="Arial" w:cs="Arial"/>
        </w:rPr>
        <w:t>____________________________________________________________</w:t>
      </w:r>
    </w:p>
    <w:p w:rsidR="007E5DD1" w:rsidRDefault="007E5DD1" w:rsidP="007E5DD1">
      <w:pPr>
        <w:numPr>
          <w:ilvl w:val="0"/>
          <w:numId w:val="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7E5DD1" w:rsidRDefault="007E5DD1" w:rsidP="007E5DD1">
      <w:pPr>
        <w:numPr>
          <w:ilvl w:val="0"/>
          <w:numId w:val="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7E5DD1" w:rsidRDefault="007E5DD1" w:rsidP="007E5DD1">
      <w:pPr>
        <w:numPr>
          <w:ilvl w:val="0"/>
          <w:numId w:val="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7E5DD1" w:rsidRDefault="007E5DD1" w:rsidP="007E5DD1">
      <w:pPr>
        <w:numPr>
          <w:ilvl w:val="0"/>
          <w:numId w:val="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:rsidR="007E5DD1" w:rsidRDefault="007E5DD1" w:rsidP="007E5DD1">
      <w:pPr>
        <w:autoSpaceDE w:val="0"/>
        <w:spacing w:after="200"/>
        <w:mirrorIndents/>
        <w:rPr>
          <w:rFonts w:eastAsiaTheme="minorEastAsia"/>
        </w:rPr>
      </w:pPr>
      <w:r>
        <w:rPr>
          <w:rFonts w:eastAsiaTheme="minorEastAsia"/>
          <w:sz w:val="18"/>
          <w:szCs w:val="18"/>
        </w:rPr>
        <w:t>Data___________________ firma</w:t>
      </w:r>
      <w:r>
        <w:rPr>
          <w:rFonts w:eastAsiaTheme="minorEastAsia"/>
        </w:rPr>
        <w:t>_____________________________________________</w:t>
      </w:r>
    </w:p>
    <w:p w:rsidR="007E5DD1" w:rsidRDefault="007E5DD1" w:rsidP="007E5DD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7E5DD1" w:rsidRDefault="007E5DD1" w:rsidP="007E5DD1">
      <w:pPr>
        <w:widowControl w:val="0"/>
        <w:numPr>
          <w:ilvl w:val="0"/>
          <w:numId w:val="8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7E5DD1" w:rsidRDefault="007E5DD1" w:rsidP="007E5DD1">
      <w:pPr>
        <w:widowControl w:val="0"/>
        <w:numPr>
          <w:ilvl w:val="0"/>
          <w:numId w:val="8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7E5DD1" w:rsidRDefault="007E5DD1" w:rsidP="007E5DD1">
      <w:pPr>
        <w:widowControl w:val="0"/>
        <w:numPr>
          <w:ilvl w:val="0"/>
          <w:numId w:val="8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:rsidR="007E5DD1" w:rsidRDefault="007E5DD1" w:rsidP="007E5DD1">
      <w:pPr>
        <w:widowControl w:val="0"/>
        <w:numPr>
          <w:ilvl w:val="0"/>
          <w:numId w:val="8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Curriculum Vitae</w:t>
      </w:r>
    </w:p>
    <w:p w:rsidR="007E5DD1" w:rsidRDefault="007E5DD1" w:rsidP="007E5DD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N.B.: 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7E5DD1" w:rsidRDefault="007E5DD1" w:rsidP="007E5DD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7E5DD1" w:rsidRDefault="007E5DD1" w:rsidP="007E5DD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7E5DD1" w:rsidRDefault="007E5DD1" w:rsidP="007E5DD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7E5DD1" w:rsidRDefault="007E5DD1" w:rsidP="007E5DD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7E5DD1" w:rsidRDefault="007E5DD1" w:rsidP="007E5DD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7E5DD1" w:rsidRDefault="007E5DD1" w:rsidP="007E5DD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7E5DD1" w:rsidRDefault="007E5DD1" w:rsidP="007E5DD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E5DD1" w:rsidRDefault="007E5DD1" w:rsidP="007E5DD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E5DD1" w:rsidRDefault="007E5DD1" w:rsidP="007E5DD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E5DD1" w:rsidRDefault="007E5DD1" w:rsidP="007E5DD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7E5DD1" w:rsidRDefault="007E5DD1" w:rsidP="007E5DD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E5DD1" w:rsidRDefault="007E5DD1" w:rsidP="007E5DD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E5DD1" w:rsidRDefault="007E5DD1" w:rsidP="007E5DD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E5DD1" w:rsidRDefault="007E5DD1" w:rsidP="007E5DD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E5DD1" w:rsidRDefault="007E5DD1" w:rsidP="007E5DD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663FE" w:rsidRDefault="00A663FE" w:rsidP="007E5DD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A663FE" w:rsidSect="009271D8">
      <w:pgSz w:w="11906" w:h="16838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F07ED7"/>
    <w:multiLevelType w:val="hybridMultilevel"/>
    <w:tmpl w:val="B7B2B312"/>
    <w:lvl w:ilvl="0" w:tplc="00000002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EA25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3A44B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63413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72450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9CA51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ACC99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DC4E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414A"/>
    <w:multiLevelType w:val="hybridMultilevel"/>
    <w:tmpl w:val="FE7A1D5E"/>
    <w:lvl w:ilvl="0" w:tplc="000000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7F4F96"/>
    <w:multiLevelType w:val="hybridMultilevel"/>
    <w:tmpl w:val="025A8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027F5"/>
    <w:multiLevelType w:val="hybridMultilevel"/>
    <w:tmpl w:val="4D729C10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9"/>
  </w:num>
  <w:num w:numId="15">
    <w:abstractNumId w:val="5"/>
  </w:num>
  <w:num w:numId="16">
    <w:abstractNumId w:val="8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D1"/>
    <w:rsid w:val="00014871"/>
    <w:rsid w:val="00057F7B"/>
    <w:rsid w:val="00107F6B"/>
    <w:rsid w:val="00110610"/>
    <w:rsid w:val="001B3282"/>
    <w:rsid w:val="001C268B"/>
    <w:rsid w:val="001D773C"/>
    <w:rsid w:val="00257D33"/>
    <w:rsid w:val="002D2117"/>
    <w:rsid w:val="00307089"/>
    <w:rsid w:val="0040282C"/>
    <w:rsid w:val="005C7619"/>
    <w:rsid w:val="005D5384"/>
    <w:rsid w:val="00675159"/>
    <w:rsid w:val="00695EC0"/>
    <w:rsid w:val="006A732D"/>
    <w:rsid w:val="0079669C"/>
    <w:rsid w:val="007B077B"/>
    <w:rsid w:val="007E5DD1"/>
    <w:rsid w:val="00844365"/>
    <w:rsid w:val="00912379"/>
    <w:rsid w:val="009271D8"/>
    <w:rsid w:val="00A663FE"/>
    <w:rsid w:val="00B12034"/>
    <w:rsid w:val="00B52CFA"/>
    <w:rsid w:val="00B72B7F"/>
    <w:rsid w:val="00BB0F65"/>
    <w:rsid w:val="00BC35D0"/>
    <w:rsid w:val="00C02D1D"/>
    <w:rsid w:val="00C77043"/>
    <w:rsid w:val="00D2776F"/>
    <w:rsid w:val="00DC146F"/>
    <w:rsid w:val="00E46A78"/>
    <w:rsid w:val="00F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33EB"/>
  <w15:chartTrackingRefBased/>
  <w15:docId w15:val="{92DC55C6-0BE8-432A-88AD-F8FB7EA4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E5DD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E5D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E5DD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D211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1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EDIGLIA-LAURA\00%20carta%20intestata\NUOVISSIMA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NUOVISSIMA CARTA INTESTATA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Corradini</dc:creator>
  <cp:keywords/>
  <dc:description/>
  <cp:lastModifiedBy>Laura Corradini</cp:lastModifiedBy>
  <cp:revision>3</cp:revision>
  <dcterms:created xsi:type="dcterms:W3CDTF">2024-03-12T10:26:00Z</dcterms:created>
  <dcterms:modified xsi:type="dcterms:W3CDTF">2024-03-12T10:29:00Z</dcterms:modified>
</cp:coreProperties>
</file>