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987"/>
        <w:gridCol w:w="1559"/>
        <w:gridCol w:w="838"/>
        <w:gridCol w:w="1572"/>
        <w:gridCol w:w="1418"/>
        <w:gridCol w:w="1511"/>
      </w:tblGrid>
      <w:tr w:rsidR="007E5DD1" w:rsidTr="005D5384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D1" w:rsidRDefault="007E5DD1" w:rsidP="004028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40282C" w:rsidRPr="0040282C">
              <w:rPr>
                <w:b/>
                <w:sz w:val="28"/>
                <w:szCs w:val="28"/>
              </w:rPr>
              <w:t>ALLEGATO B:</w:t>
            </w:r>
            <w:r w:rsidR="0040282C" w:rsidRPr="0040282C">
              <w:rPr>
                <w:rFonts w:eastAsiaTheme="minorEastAsia" w:cstheme="minorHAnsi"/>
                <w:b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7E5DD1" w:rsidTr="005D5384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D1" w:rsidRDefault="007E5DD1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:rsidR="007E5DD1" w:rsidRDefault="007E5DD1" w:rsidP="00B61F27">
            <w:pPr>
              <w:pStyle w:val="Paragrafoelenco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7E5DD1" w:rsidRDefault="007E5DD1" w:rsidP="00B61F27">
            <w:pPr>
              <w:pStyle w:val="Paragrafoelenco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7E5DD1" w:rsidTr="005D5384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7E5DD1" w:rsidRDefault="007E5DD1" w:rsidP="005D53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D1" w:rsidRDefault="007E5DD1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7E5DD1" w:rsidTr="005D5384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r>
              <w:rPr>
                <w:b/>
              </w:rPr>
              <w:t xml:space="preserve">A1. LAUREA </w:t>
            </w:r>
          </w:p>
          <w:p w:rsidR="007E5DD1" w:rsidRDefault="007E5DD1">
            <w:pPr>
              <w:rPr>
                <w:b/>
                <w:bCs/>
              </w:rPr>
            </w:pPr>
            <w:r>
              <w:rPr>
                <w:b/>
                <w:bCs/>
              </w:rPr>
              <w:t>(vecchio ordinamento o magistrale)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r>
              <w:rPr>
                <w:b/>
              </w:rPr>
              <w:t>PUNTI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  <w:tr w:rsidR="007E5DD1" w:rsidTr="005D5384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D1" w:rsidRDefault="007E5DD1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r>
              <w:rPr>
                <w:b/>
              </w:rPr>
              <w:t>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  <w:tr w:rsidR="007E5DD1" w:rsidTr="005D5384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pPr>
              <w:rPr>
                <w:b/>
              </w:rPr>
            </w:pPr>
            <w:r>
              <w:rPr>
                <w:b/>
              </w:rPr>
              <w:t>A2. LAUREA (triennale in alternativa al punto A1)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D1" w:rsidRDefault="007E5DD1">
            <w:pPr>
              <w:snapToGrid w:val="0"/>
            </w:pPr>
            <w:r>
              <w:t>Verrà valutata una sola laurea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  <w:tr w:rsidR="007E5DD1" w:rsidTr="005D5384">
        <w:trPr>
          <w:trHeight w:val="85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pPr>
              <w:rPr>
                <w:b/>
              </w:rPr>
            </w:pPr>
            <w:r>
              <w:rPr>
                <w:b/>
              </w:rPr>
              <w:t>A3. DIPLOMA SCUOLA SECONDARIA (in alternativa al punto A1 e A2)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D1" w:rsidRDefault="007E5DD1">
            <w:pPr>
              <w:snapToGrid w:val="0"/>
            </w:pPr>
            <w:r>
              <w:t>Verrà valutato un solo titolo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  <w:tr w:rsidR="007E5DD1" w:rsidTr="005D5384">
        <w:trPr>
          <w:trHeight w:val="638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  <w:tr w:rsidR="007E5DD1" w:rsidTr="005D5384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r>
              <w:t>Max 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r>
              <w:rPr>
                <w:b/>
              </w:rPr>
              <w:t xml:space="preserve">5 punti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  <w:tr w:rsidR="007E5DD1" w:rsidTr="005D5384">
        <w:trPr>
          <w:trHeight w:val="582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Pr="005D5384" w:rsidRDefault="007E5DD1">
            <w:pPr>
              <w:rPr>
                <w:b/>
              </w:rPr>
            </w:pPr>
            <w:r>
              <w:rPr>
                <w:b/>
              </w:rPr>
              <w:t xml:space="preserve">LE ESPERIENZE </w:t>
            </w:r>
            <w:r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  <w:tr w:rsidR="007E5DD1" w:rsidTr="005D5384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 w:rsidP="005D5384">
            <w:pPr>
              <w:rPr>
                <w:b/>
              </w:rPr>
            </w:pPr>
            <w:r>
              <w:rPr>
                <w:b/>
              </w:rPr>
              <w:t xml:space="preserve">C1. ESPERIENZE DI TUTOR D’AULA/DIDATTICO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r>
              <w:t>Max 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 w:rsidP="005D538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5384">
              <w:rPr>
                <w:b/>
              </w:rPr>
              <w:t xml:space="preserve">2 </w:t>
            </w:r>
            <w:r>
              <w:rPr>
                <w:b/>
              </w:rPr>
              <w:t>punti cad.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  <w:tr w:rsidR="007E5DD1" w:rsidTr="005D5384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D1" w:rsidRDefault="007E5DD1">
            <w:pPr>
              <w:rPr>
                <w:b/>
              </w:rPr>
            </w:pPr>
            <w:r>
              <w:rPr>
                <w:b/>
              </w:rPr>
              <w:t xml:space="preserve">C2. </w:t>
            </w:r>
            <w:r w:rsidR="005D5384" w:rsidRPr="005D5384">
              <w:rPr>
                <w:b/>
              </w:rPr>
              <w:t>CORSI SEGUITI E CERTIFICATI COERENTI CON LA TEMATICA SCELTA</w:t>
            </w:r>
            <w:r w:rsidR="005D53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D1" w:rsidRDefault="007E5DD1"/>
          <w:p w:rsidR="007E5DD1" w:rsidRDefault="007E5DD1">
            <w:r>
              <w:t>Max 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D1" w:rsidRDefault="007E5DD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  <w:tr w:rsidR="007E5DD1" w:rsidTr="005D5384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D1" w:rsidRDefault="007E5DD1">
            <w:pPr>
              <w:rPr>
                <w:b/>
              </w:rPr>
            </w:pPr>
            <w:r>
              <w:rPr>
                <w:b/>
              </w:rPr>
              <w:t xml:space="preserve">C3. </w:t>
            </w:r>
            <w:r w:rsidR="005D5384" w:rsidRPr="005D5384">
              <w:rPr>
                <w:rFonts w:ascii="Calibri" w:hAnsi="Calibri" w:cs="Calibri"/>
                <w:b/>
                <w:color w:val="000000"/>
              </w:rPr>
              <w:t>ESPERIENZE PREGRESSE DOCUMENTATE COERENTI CON LA TEMATICA SCELTA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D1" w:rsidRDefault="007E5DD1"/>
          <w:p w:rsidR="007E5DD1" w:rsidRDefault="007E5DD1">
            <w:r>
              <w:t>Max 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D1" w:rsidRDefault="007E5DD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  <w:tr w:rsidR="007E5DD1" w:rsidTr="005D5384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 w:rsidP="005D5384">
            <w:r>
              <w:rPr>
                <w:b/>
              </w:rPr>
              <w:t xml:space="preserve">C4. </w:t>
            </w:r>
            <w:r w:rsidR="005D5384">
              <w:rPr>
                <w:b/>
              </w:rPr>
              <w:t>CONTINUITA’ DI SERVIZIO PRESSO L’IC E. LOI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pPr>
              <w:rPr>
                <w:b/>
              </w:rPr>
            </w:pPr>
            <w:r>
              <w:t>Max. 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r>
              <w:rPr>
                <w:b/>
              </w:rPr>
              <w:t>2 punti cad.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  <w:tr w:rsidR="007E5DD1" w:rsidTr="005D5384">
        <w:trPr>
          <w:trHeight w:val="430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D1" w:rsidRDefault="007E5DD1">
            <w:r>
              <w:rPr>
                <w:b/>
              </w:rPr>
              <w:t>TOTALE                                                                        100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DD1" w:rsidRDefault="007E5DD1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D1" w:rsidRDefault="007E5DD1">
            <w:pPr>
              <w:snapToGrid w:val="0"/>
            </w:pPr>
          </w:p>
        </w:tc>
      </w:tr>
    </w:tbl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7E5DD1" w:rsidSect="009271D8">
      <w:pgSz w:w="11906" w:h="16838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F07ED7"/>
    <w:multiLevelType w:val="hybridMultilevel"/>
    <w:tmpl w:val="B7B2B312"/>
    <w:lvl w:ilvl="0" w:tplc="00000002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EA2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A44B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63413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72450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9CA51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CC99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DC4E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414A"/>
    <w:multiLevelType w:val="hybridMultilevel"/>
    <w:tmpl w:val="FE7A1D5E"/>
    <w:lvl w:ilvl="0" w:tplc="000000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7F4F96"/>
    <w:multiLevelType w:val="hybridMultilevel"/>
    <w:tmpl w:val="025A8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027F5"/>
    <w:multiLevelType w:val="hybridMultilevel"/>
    <w:tmpl w:val="4D729C1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9"/>
  </w:num>
  <w:num w:numId="15">
    <w:abstractNumId w:val="5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D1"/>
    <w:rsid w:val="00014871"/>
    <w:rsid w:val="00057F7B"/>
    <w:rsid w:val="00107F6B"/>
    <w:rsid w:val="00110610"/>
    <w:rsid w:val="001B3282"/>
    <w:rsid w:val="001C268B"/>
    <w:rsid w:val="001D773C"/>
    <w:rsid w:val="00257D33"/>
    <w:rsid w:val="002D2117"/>
    <w:rsid w:val="00307089"/>
    <w:rsid w:val="003578CB"/>
    <w:rsid w:val="0040282C"/>
    <w:rsid w:val="005C7619"/>
    <w:rsid w:val="005D5384"/>
    <w:rsid w:val="00675159"/>
    <w:rsid w:val="00695EC0"/>
    <w:rsid w:val="006A732D"/>
    <w:rsid w:val="0079669C"/>
    <w:rsid w:val="007B077B"/>
    <w:rsid w:val="007E5DD1"/>
    <w:rsid w:val="00844365"/>
    <w:rsid w:val="00912379"/>
    <w:rsid w:val="009271D8"/>
    <w:rsid w:val="00A663FE"/>
    <w:rsid w:val="00B12034"/>
    <w:rsid w:val="00B52CFA"/>
    <w:rsid w:val="00B72B7F"/>
    <w:rsid w:val="00BB0F65"/>
    <w:rsid w:val="00C02D1D"/>
    <w:rsid w:val="00C77043"/>
    <w:rsid w:val="00D2776F"/>
    <w:rsid w:val="00DC146F"/>
    <w:rsid w:val="00E32501"/>
    <w:rsid w:val="00E46A78"/>
    <w:rsid w:val="00F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C55C6-0BE8-432A-88AD-F8FB7EA4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E5DD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E5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E5DD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D211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1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EDIGLIA-LAURA\00%20carta%20intestata\NUOVISSIM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NUOVISSIMA CARTA INTESTATA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Corradini</dc:creator>
  <cp:keywords/>
  <dc:description/>
  <cp:lastModifiedBy>Laura Corradini</cp:lastModifiedBy>
  <cp:revision>3</cp:revision>
  <dcterms:created xsi:type="dcterms:W3CDTF">2024-03-12T10:26:00Z</dcterms:created>
  <dcterms:modified xsi:type="dcterms:W3CDTF">2024-03-12T10:30:00Z</dcterms:modified>
</cp:coreProperties>
</file>